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7A1" w:rsidRPr="009C1FB6" w:rsidRDefault="006407A1" w:rsidP="00D7348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C1FB6"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t>ЛОБИНСКОГО</w:t>
      </w:r>
      <w:r w:rsidRPr="009C1FB6">
        <w:rPr>
          <w:rFonts w:ascii="Times New Roman" w:hAnsi="Times New Roman"/>
          <w:sz w:val="28"/>
          <w:szCs w:val="28"/>
        </w:rPr>
        <w:t xml:space="preserve"> СЕЛЬСОВЕТА </w:t>
      </w:r>
    </w:p>
    <w:p w:rsidR="006407A1" w:rsidRPr="009C1FB6" w:rsidRDefault="006407A1" w:rsidP="00D7348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C1FB6">
        <w:rPr>
          <w:rFonts w:ascii="Times New Roman" w:hAnsi="Times New Roman"/>
          <w:sz w:val="28"/>
          <w:szCs w:val="28"/>
        </w:rPr>
        <w:t xml:space="preserve">КРАСНОЗЕРСКОГО РАЙОНА НОВОСИБИРСКОЙ ОБЛАСТИ </w:t>
      </w:r>
    </w:p>
    <w:p w:rsidR="006407A1" w:rsidRDefault="006407A1" w:rsidP="00D734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6407A1" w:rsidRPr="00D244A2" w:rsidRDefault="006407A1" w:rsidP="00D7348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244A2">
        <w:rPr>
          <w:rFonts w:ascii="Times New Roman" w:hAnsi="Times New Roman"/>
          <w:sz w:val="28"/>
          <w:szCs w:val="28"/>
        </w:rPr>
        <w:t>ПОСТАНОВЛЕНИЕ</w:t>
      </w:r>
    </w:p>
    <w:p w:rsidR="006407A1" w:rsidRDefault="006407A1" w:rsidP="00D734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407A1" w:rsidRDefault="006407A1" w:rsidP="00D7348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31.05.2019                                                                                                      № 29</w:t>
      </w:r>
    </w:p>
    <w:p w:rsidR="006407A1" w:rsidRDefault="006407A1" w:rsidP="009C1F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Лобино</w:t>
      </w:r>
    </w:p>
    <w:p w:rsidR="006407A1" w:rsidRDefault="006407A1" w:rsidP="00D7348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407A1" w:rsidRDefault="006407A1" w:rsidP="00D73488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116AD2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</w:t>
      </w:r>
      <w:r>
        <w:rPr>
          <w:rFonts w:ascii="Times New Roman" w:hAnsi="Times New Roman"/>
          <w:sz w:val="28"/>
          <w:szCs w:val="28"/>
        </w:rPr>
        <w:t>Лобинского сельсовета Краснозерского района Новосибирской области от 13.07.2017 №62  "Об утверждении муниципальной программы "Профилактика наркомании и противодействие незаконному обороту наркотических средств, психотропных веществ на территории  Лобинского сельсовета Краснозерского района Новосибирской области на 2017 – 2020 годы"</w:t>
      </w:r>
    </w:p>
    <w:p w:rsidR="006407A1" w:rsidRPr="00800363" w:rsidRDefault="006407A1" w:rsidP="00D73488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6407A1" w:rsidRPr="00800363" w:rsidRDefault="006407A1" w:rsidP="00D7348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B6F34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131-ФЗ " Об общих принципах организации местного самоуправления в Российской Федерации", </w:t>
      </w:r>
      <w:r w:rsidRPr="00800363"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t xml:space="preserve">Лобинского сельсовета Краснозерского </w:t>
      </w:r>
      <w:r w:rsidRPr="00800363">
        <w:rPr>
          <w:rFonts w:ascii="Times New Roman" w:hAnsi="Times New Roman"/>
          <w:sz w:val="28"/>
          <w:szCs w:val="28"/>
        </w:rPr>
        <w:t>района Новосибирской области</w:t>
      </w:r>
    </w:p>
    <w:p w:rsidR="006407A1" w:rsidRPr="00D244A2" w:rsidRDefault="006407A1" w:rsidP="00D734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44A2">
        <w:rPr>
          <w:rFonts w:ascii="Times New Roman" w:hAnsi="Times New Roman"/>
          <w:sz w:val="28"/>
          <w:szCs w:val="28"/>
        </w:rPr>
        <w:t>ПОСТАНОВЛЯЕТ:</w:t>
      </w:r>
    </w:p>
    <w:p w:rsidR="006407A1" w:rsidRDefault="006407A1" w:rsidP="00FF6CF8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800363">
        <w:rPr>
          <w:rFonts w:ascii="Times New Roman" w:hAnsi="Times New Roman"/>
          <w:sz w:val="28"/>
          <w:szCs w:val="28"/>
        </w:rPr>
        <w:t xml:space="preserve">Внести в постановление администрации </w:t>
      </w:r>
      <w:r>
        <w:rPr>
          <w:rFonts w:ascii="Times New Roman" w:hAnsi="Times New Roman"/>
          <w:sz w:val="28"/>
          <w:szCs w:val="28"/>
        </w:rPr>
        <w:t>Лобинского сельсовета Краснозерского района Новосибирской области от 13.07.2017 № 62 "Профилактика наркомании и противодействие незаконному обороту наркотических средств, психотропных веществ на территории  Лобинского сельсовета Краснозерского района Новосибирской области на 2017 – 2020 годы" следующие изменения:</w:t>
      </w:r>
    </w:p>
    <w:p w:rsidR="006407A1" w:rsidRDefault="006407A1" w:rsidP="00D7348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1.1.2. Приложение №2 к постановлению изложить в новой редакции согласно приложению к настоящему постановлению.</w:t>
      </w:r>
    </w:p>
    <w:p w:rsidR="006407A1" w:rsidRDefault="006407A1" w:rsidP="00D7348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 </w:t>
      </w:r>
      <w:r w:rsidRPr="00387FDB">
        <w:rPr>
          <w:rFonts w:ascii="Times New Roman" w:hAnsi="Times New Roman"/>
          <w:sz w:val="28"/>
          <w:szCs w:val="28"/>
        </w:rPr>
        <w:t xml:space="preserve"> Опубликовать настоящее постановление в периодическом печатном издании "</w:t>
      </w:r>
      <w:r w:rsidRPr="006709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Вестник</w:t>
      </w:r>
      <w:r w:rsidRPr="008A11C9">
        <w:rPr>
          <w:rFonts w:ascii="Times New Roman" w:hAnsi="Times New Roman"/>
          <w:sz w:val="28"/>
          <w:szCs w:val="28"/>
        </w:rPr>
        <w:t xml:space="preserve"> органов местного самоуправления </w:t>
      </w:r>
      <w:r>
        <w:rPr>
          <w:rFonts w:ascii="Times New Roman" w:hAnsi="Times New Roman"/>
          <w:sz w:val="28"/>
          <w:szCs w:val="28"/>
        </w:rPr>
        <w:t>Лобинского</w:t>
      </w:r>
      <w:r w:rsidRPr="008A11C9">
        <w:rPr>
          <w:rFonts w:ascii="Times New Roman" w:hAnsi="Times New Roman"/>
          <w:sz w:val="28"/>
          <w:szCs w:val="28"/>
        </w:rPr>
        <w:t xml:space="preserve"> сельсовета</w:t>
      </w:r>
      <w:r w:rsidRPr="00387FDB">
        <w:rPr>
          <w:rFonts w:ascii="Times New Roman" w:hAnsi="Times New Roman"/>
          <w:sz w:val="28"/>
          <w:szCs w:val="28"/>
        </w:rPr>
        <w:t xml:space="preserve"> " и разместить на официальном сайте администрации </w:t>
      </w:r>
      <w:r>
        <w:rPr>
          <w:rFonts w:ascii="Times New Roman" w:hAnsi="Times New Roman"/>
          <w:sz w:val="28"/>
          <w:szCs w:val="28"/>
        </w:rPr>
        <w:t>Лобинского</w:t>
      </w:r>
      <w:r w:rsidRPr="00387FDB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Краснозерского</w:t>
      </w:r>
      <w:r w:rsidRPr="00387FDB">
        <w:rPr>
          <w:rFonts w:ascii="Times New Roman" w:hAnsi="Times New Roman"/>
          <w:sz w:val="28"/>
          <w:szCs w:val="28"/>
        </w:rPr>
        <w:t xml:space="preserve"> района Новосибирской области. </w:t>
      </w:r>
    </w:p>
    <w:p w:rsidR="006407A1" w:rsidRDefault="006407A1" w:rsidP="00D734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07A1" w:rsidRDefault="006407A1" w:rsidP="00D734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Лобинского сельсовета</w:t>
      </w:r>
    </w:p>
    <w:p w:rsidR="006407A1" w:rsidRPr="006709F9" w:rsidRDefault="006407A1" w:rsidP="006709F9">
      <w:pPr>
        <w:pStyle w:val="NoSpacing"/>
        <w:rPr>
          <w:rFonts w:ascii="Times New Roman" w:hAnsi="Times New Roman"/>
          <w:sz w:val="28"/>
          <w:szCs w:val="28"/>
        </w:rPr>
      </w:pPr>
      <w:r w:rsidRPr="006709F9">
        <w:rPr>
          <w:rFonts w:ascii="Times New Roman" w:hAnsi="Times New Roman"/>
          <w:sz w:val="28"/>
          <w:szCs w:val="28"/>
        </w:rPr>
        <w:t>Краснозерского района</w:t>
      </w:r>
    </w:p>
    <w:p w:rsidR="006407A1" w:rsidRDefault="006407A1" w:rsidP="006709F9">
      <w:pPr>
        <w:pStyle w:val="NoSpacing"/>
        <w:rPr>
          <w:rFonts w:ascii="Times New Roman" w:hAnsi="Times New Roman"/>
          <w:sz w:val="28"/>
          <w:szCs w:val="28"/>
        </w:rPr>
      </w:pPr>
      <w:r w:rsidRPr="006709F9">
        <w:rPr>
          <w:rFonts w:ascii="Times New Roman" w:hAnsi="Times New Roman"/>
          <w:sz w:val="28"/>
          <w:szCs w:val="28"/>
        </w:rPr>
        <w:t xml:space="preserve">Новосибирской области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Ю. А. Довгаль.     </w:t>
      </w:r>
    </w:p>
    <w:p w:rsidR="006407A1" w:rsidRDefault="006407A1" w:rsidP="006709F9">
      <w:pPr>
        <w:pStyle w:val="NoSpacing"/>
        <w:rPr>
          <w:rFonts w:ascii="Times New Roman" w:hAnsi="Times New Roman"/>
          <w:sz w:val="28"/>
          <w:szCs w:val="28"/>
        </w:rPr>
      </w:pPr>
    </w:p>
    <w:p w:rsidR="006407A1" w:rsidRDefault="006407A1" w:rsidP="006709F9">
      <w:pPr>
        <w:pStyle w:val="NoSpacing"/>
        <w:rPr>
          <w:rFonts w:ascii="Times New Roman" w:hAnsi="Times New Roman"/>
          <w:sz w:val="28"/>
          <w:szCs w:val="28"/>
        </w:rPr>
      </w:pPr>
    </w:p>
    <w:p w:rsidR="006407A1" w:rsidRDefault="006407A1" w:rsidP="006709F9">
      <w:pPr>
        <w:pStyle w:val="NoSpacing"/>
        <w:rPr>
          <w:rFonts w:ascii="Times New Roman" w:hAnsi="Times New Roman"/>
          <w:sz w:val="28"/>
          <w:szCs w:val="28"/>
        </w:rPr>
      </w:pPr>
    </w:p>
    <w:p w:rsidR="006407A1" w:rsidRDefault="006407A1" w:rsidP="006709F9">
      <w:pPr>
        <w:pStyle w:val="NoSpacing"/>
        <w:rPr>
          <w:rFonts w:ascii="Times New Roman" w:hAnsi="Times New Roman"/>
          <w:sz w:val="28"/>
          <w:szCs w:val="28"/>
        </w:rPr>
      </w:pPr>
    </w:p>
    <w:p w:rsidR="006407A1" w:rsidRDefault="006407A1" w:rsidP="006709F9">
      <w:pPr>
        <w:pStyle w:val="NoSpacing"/>
        <w:rPr>
          <w:rFonts w:ascii="Times New Roman" w:hAnsi="Times New Roman"/>
          <w:sz w:val="28"/>
          <w:szCs w:val="28"/>
        </w:rPr>
      </w:pPr>
    </w:p>
    <w:p w:rsidR="006407A1" w:rsidRDefault="006407A1" w:rsidP="006709F9">
      <w:pPr>
        <w:pStyle w:val="NoSpacing"/>
        <w:rPr>
          <w:rFonts w:ascii="Times New Roman" w:hAnsi="Times New Roman"/>
          <w:sz w:val="28"/>
          <w:szCs w:val="28"/>
        </w:rPr>
      </w:pPr>
    </w:p>
    <w:p w:rsidR="006407A1" w:rsidRDefault="006407A1" w:rsidP="006709F9">
      <w:pPr>
        <w:pStyle w:val="NoSpacing"/>
        <w:rPr>
          <w:rFonts w:ascii="Times New Roman" w:hAnsi="Times New Roman"/>
          <w:sz w:val="28"/>
          <w:szCs w:val="28"/>
        </w:rPr>
      </w:pPr>
    </w:p>
    <w:p w:rsidR="006407A1" w:rsidRPr="009C1FB6" w:rsidRDefault="006407A1" w:rsidP="006709F9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Л. В. Коваль</w:t>
      </w:r>
    </w:p>
    <w:p w:rsidR="006407A1" w:rsidRDefault="006407A1" w:rsidP="009C1FB6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83835770131</w:t>
      </w:r>
      <w:r w:rsidRPr="009C1FB6">
        <w:rPr>
          <w:rFonts w:ascii="Times New Roman" w:hAnsi="Times New Roman"/>
          <w:sz w:val="20"/>
          <w:szCs w:val="20"/>
        </w:rPr>
        <w:t xml:space="preserve">                                         </w:t>
      </w:r>
    </w:p>
    <w:p w:rsidR="006407A1" w:rsidRPr="009C1FB6" w:rsidRDefault="006407A1" w:rsidP="009C1FB6">
      <w:pPr>
        <w:pStyle w:val="NoSpacing"/>
        <w:jc w:val="right"/>
        <w:rPr>
          <w:rFonts w:ascii="Times New Roman" w:hAnsi="Times New Roman"/>
          <w:sz w:val="20"/>
          <w:szCs w:val="20"/>
        </w:rPr>
      </w:pPr>
      <w:r w:rsidRPr="006709F9">
        <w:rPr>
          <w:rFonts w:ascii="Times New Roman" w:hAnsi="Times New Roman"/>
          <w:sz w:val="28"/>
          <w:szCs w:val="28"/>
        </w:rPr>
        <w:t xml:space="preserve">Приложение </w:t>
      </w:r>
    </w:p>
    <w:p w:rsidR="006407A1" w:rsidRPr="006709F9" w:rsidRDefault="006407A1" w:rsidP="006709F9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6709F9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  <w:r>
        <w:rPr>
          <w:rFonts w:ascii="Times New Roman" w:hAnsi="Times New Roman"/>
          <w:sz w:val="28"/>
          <w:szCs w:val="28"/>
        </w:rPr>
        <w:t>Лобинского</w:t>
      </w:r>
      <w:r w:rsidRPr="006709F9">
        <w:rPr>
          <w:rFonts w:ascii="Times New Roman" w:hAnsi="Times New Roman"/>
          <w:sz w:val="28"/>
          <w:szCs w:val="28"/>
        </w:rPr>
        <w:t xml:space="preserve"> </w:t>
      </w:r>
    </w:p>
    <w:p w:rsidR="006407A1" w:rsidRPr="006709F9" w:rsidRDefault="006407A1" w:rsidP="006709F9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6709F9">
        <w:rPr>
          <w:rFonts w:ascii="Times New Roman" w:hAnsi="Times New Roman"/>
          <w:sz w:val="28"/>
          <w:szCs w:val="28"/>
        </w:rPr>
        <w:t>сельсовета Краснозерского района Новосибирской области</w:t>
      </w:r>
    </w:p>
    <w:p w:rsidR="006407A1" w:rsidRDefault="006407A1" w:rsidP="009C1FB6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31.05.2019  №29</w:t>
      </w:r>
    </w:p>
    <w:p w:rsidR="006407A1" w:rsidRDefault="006407A1" w:rsidP="009C1FB6">
      <w:pPr>
        <w:jc w:val="right"/>
        <w:rPr>
          <w:rFonts w:ascii="Times New Roman" w:hAnsi="Times New Roman"/>
          <w:sz w:val="28"/>
          <w:szCs w:val="28"/>
        </w:rPr>
      </w:pPr>
    </w:p>
    <w:p w:rsidR="006407A1" w:rsidRDefault="006407A1" w:rsidP="009C1FB6">
      <w:pPr>
        <w:jc w:val="right"/>
        <w:rPr>
          <w:rFonts w:ascii="Times New Roman" w:hAnsi="Times New Roman"/>
          <w:sz w:val="28"/>
          <w:szCs w:val="28"/>
        </w:rPr>
      </w:pPr>
    </w:p>
    <w:p w:rsidR="006407A1" w:rsidRDefault="006407A1" w:rsidP="003934E9">
      <w:pPr>
        <w:pStyle w:val="Heading1"/>
        <w:spacing w:before="0" w:after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Перечень мероприятий по реализации муниципальной   программы</w:t>
      </w:r>
    </w:p>
    <w:p w:rsidR="006407A1" w:rsidRPr="00FF6CF8" w:rsidRDefault="006407A1" w:rsidP="00FF6CF8">
      <w:pPr>
        <w:rPr>
          <w:b/>
          <w:lang w:eastAsia="ru-RU"/>
        </w:rPr>
      </w:pPr>
      <w:r w:rsidRPr="00FF6CF8">
        <w:rPr>
          <w:rFonts w:ascii="Times New Roman" w:hAnsi="Times New Roman"/>
          <w:b/>
          <w:sz w:val="28"/>
          <w:szCs w:val="28"/>
        </w:rPr>
        <w:t>"Профилактика наркомании и противодействие незаконному обороту наркотических средств, психотропных веществ на территории  Лобинского сельсовета Краснозерского района Новосибирской области на 2017 – 2020 годы"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2660"/>
        <w:gridCol w:w="1559"/>
        <w:gridCol w:w="1985"/>
        <w:gridCol w:w="834"/>
        <w:gridCol w:w="660"/>
        <w:gridCol w:w="660"/>
        <w:gridCol w:w="660"/>
        <w:gridCol w:w="729"/>
      </w:tblGrid>
      <w:tr w:rsidR="006407A1" w:rsidRPr="003934E9" w:rsidTr="002822B2">
        <w:tc>
          <w:tcPr>
            <w:tcW w:w="26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A1" w:rsidRPr="003934E9" w:rsidRDefault="006407A1" w:rsidP="007F2C1A">
            <w:pPr>
              <w:pStyle w:val="a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934E9">
              <w:rPr>
                <w:rFonts w:ascii="Times New Roman" w:hAnsi="Times New Roman" w:cs="Times New Roman"/>
                <w:lang w:eastAsia="en-US"/>
              </w:rPr>
              <w:t>Наименование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A1" w:rsidRPr="003934E9" w:rsidRDefault="006407A1" w:rsidP="007F2C1A">
            <w:pPr>
              <w:pStyle w:val="a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934E9">
              <w:rPr>
                <w:rFonts w:ascii="Times New Roman" w:hAnsi="Times New Roman" w:cs="Times New Roman"/>
                <w:lang w:eastAsia="en-US"/>
              </w:rPr>
              <w:t>Срок исполнения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A1" w:rsidRPr="003934E9" w:rsidRDefault="006407A1" w:rsidP="007F2C1A">
            <w:pPr>
              <w:pStyle w:val="a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934E9">
              <w:rPr>
                <w:rFonts w:ascii="Times New Roman" w:hAnsi="Times New Roman" w:cs="Times New Roman"/>
                <w:lang w:eastAsia="en-US"/>
              </w:rPr>
              <w:t>Исполнитель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07A1" w:rsidRPr="003934E9" w:rsidRDefault="006407A1" w:rsidP="007F2C1A">
            <w:pPr>
              <w:pStyle w:val="a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934E9">
              <w:rPr>
                <w:rFonts w:ascii="Times New Roman" w:hAnsi="Times New Roman" w:cs="Times New Roman"/>
                <w:lang w:eastAsia="en-US"/>
              </w:rPr>
              <w:t>Финансирование (тыс. руб.)</w:t>
            </w:r>
          </w:p>
        </w:tc>
      </w:tr>
      <w:tr w:rsidR="006407A1" w:rsidRPr="003934E9" w:rsidTr="00F76A9C"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A1" w:rsidRPr="003934E9" w:rsidRDefault="006407A1" w:rsidP="007F2C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A1" w:rsidRPr="003934E9" w:rsidRDefault="006407A1" w:rsidP="007F2C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A1" w:rsidRPr="003934E9" w:rsidRDefault="006407A1" w:rsidP="007F2C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A1" w:rsidRPr="003934E9" w:rsidRDefault="006407A1" w:rsidP="007F2C1A">
            <w:pPr>
              <w:pStyle w:val="a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934E9">
              <w:rPr>
                <w:rFonts w:ascii="Times New Roman" w:hAnsi="Times New Roman" w:cs="Times New Roman"/>
                <w:lang w:eastAsia="en-US"/>
              </w:rPr>
              <w:t>Всего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A1" w:rsidRPr="00F76A9C" w:rsidRDefault="006407A1" w:rsidP="007F2C1A">
            <w:pPr>
              <w:pStyle w:val="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76A9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2017г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A1" w:rsidRPr="00F76A9C" w:rsidRDefault="006407A1" w:rsidP="007F2C1A">
            <w:pPr>
              <w:pStyle w:val="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76A9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2018г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07A1" w:rsidRPr="00F76A9C" w:rsidRDefault="006407A1" w:rsidP="007F2C1A">
            <w:pPr>
              <w:pStyle w:val="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76A9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2019г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07A1" w:rsidRPr="00F76A9C" w:rsidRDefault="006407A1" w:rsidP="00F76A9C">
            <w:pPr>
              <w:pStyle w:val="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>
                <w:rPr>
                  <w:rFonts w:ascii="Times New Roman" w:hAnsi="Times New Roman" w:cs="Times New Roman"/>
                  <w:sz w:val="20"/>
                  <w:szCs w:val="20"/>
                  <w:lang w:eastAsia="en-US"/>
                </w:rPr>
                <w:t>2020 г</w:t>
              </w:r>
            </w:smartTag>
          </w:p>
        </w:tc>
      </w:tr>
      <w:tr w:rsidR="006407A1" w:rsidRPr="003934E9" w:rsidTr="00F76A9C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A1" w:rsidRPr="003934E9" w:rsidRDefault="006407A1" w:rsidP="007F2C1A">
            <w:pPr>
              <w:pStyle w:val="a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934E9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A1" w:rsidRPr="003934E9" w:rsidRDefault="006407A1" w:rsidP="007F2C1A">
            <w:pPr>
              <w:pStyle w:val="a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934E9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A1" w:rsidRPr="003934E9" w:rsidRDefault="006407A1" w:rsidP="007F2C1A">
            <w:pPr>
              <w:pStyle w:val="a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934E9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A1" w:rsidRPr="003934E9" w:rsidRDefault="006407A1" w:rsidP="007F2C1A">
            <w:pPr>
              <w:pStyle w:val="a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934E9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A1" w:rsidRPr="003934E9" w:rsidRDefault="006407A1" w:rsidP="007F2C1A">
            <w:pPr>
              <w:pStyle w:val="a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934E9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A1" w:rsidRPr="003934E9" w:rsidRDefault="006407A1" w:rsidP="007F2C1A">
            <w:pPr>
              <w:pStyle w:val="a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934E9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07A1" w:rsidRPr="003934E9" w:rsidRDefault="006407A1" w:rsidP="007F2C1A">
            <w:pPr>
              <w:pStyle w:val="a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934E9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07A1" w:rsidRPr="003934E9" w:rsidRDefault="006407A1" w:rsidP="00F76A9C">
            <w:pPr>
              <w:pStyle w:val="a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407A1" w:rsidRPr="003934E9" w:rsidTr="00F76A9C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A1" w:rsidRPr="003934E9" w:rsidRDefault="006407A1" w:rsidP="003934E9">
            <w:pPr>
              <w:pStyle w:val="a"/>
              <w:spacing w:line="27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3934E9">
              <w:rPr>
                <w:rFonts w:ascii="Times New Roman" w:hAnsi="Times New Roman" w:cs="Times New Roman"/>
                <w:lang w:eastAsia="en-US"/>
              </w:rPr>
              <w:t xml:space="preserve">Осуществлять работу по антинаркотическому просвещению, пропаганде здорового образа жизни в учреждениях 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3934E9">
              <w:rPr>
                <w:rFonts w:ascii="Times New Roman" w:hAnsi="Times New Roman" w:cs="Times New Roman"/>
                <w:lang w:eastAsia="en-US"/>
              </w:rPr>
              <w:t xml:space="preserve">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A1" w:rsidRPr="003934E9" w:rsidRDefault="006407A1" w:rsidP="007F2C1A">
            <w:pPr>
              <w:pStyle w:val="a"/>
              <w:spacing w:line="27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3934E9">
              <w:rPr>
                <w:rFonts w:ascii="Times New Roman" w:hAnsi="Times New Roman" w:cs="Times New Roman"/>
                <w:lang w:eastAsia="en-US"/>
              </w:rPr>
              <w:t>постоянно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A1" w:rsidRPr="003934E9" w:rsidRDefault="006407A1" w:rsidP="007F2C1A">
            <w:pPr>
              <w:pStyle w:val="a"/>
              <w:spacing w:line="27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:rsidR="006407A1" w:rsidRPr="003934E9" w:rsidRDefault="006407A1" w:rsidP="007F2C1A">
            <w:pPr>
              <w:pStyle w:val="a"/>
              <w:spacing w:line="27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Директор МКУК «Лобинский </w:t>
            </w:r>
            <w:r w:rsidRPr="003934E9">
              <w:rPr>
                <w:rFonts w:ascii="Times New Roman" w:hAnsi="Times New Roman" w:cs="Times New Roman"/>
                <w:lang w:eastAsia="en-US"/>
              </w:rPr>
              <w:t>КДЦ»</w:t>
            </w:r>
            <w:r>
              <w:rPr>
                <w:rFonts w:ascii="Times New Roman" w:hAnsi="Times New Roman" w:cs="Times New Roman"/>
                <w:lang w:eastAsia="en-US"/>
              </w:rPr>
              <w:t>, уполномоченный специалист администрация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A1" w:rsidRPr="003934E9" w:rsidRDefault="006407A1" w:rsidP="007F2C1A">
            <w:pPr>
              <w:pStyle w:val="a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934E9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A1" w:rsidRPr="003934E9" w:rsidRDefault="006407A1" w:rsidP="007F2C1A">
            <w:pPr>
              <w:pStyle w:val="a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934E9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A1" w:rsidRPr="003934E9" w:rsidRDefault="006407A1" w:rsidP="007F2C1A">
            <w:pPr>
              <w:pStyle w:val="a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934E9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07A1" w:rsidRPr="003934E9" w:rsidRDefault="006407A1" w:rsidP="007F2C1A">
            <w:pPr>
              <w:pStyle w:val="a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934E9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07A1" w:rsidRPr="003934E9" w:rsidRDefault="006407A1" w:rsidP="00F76A9C">
            <w:pPr>
              <w:pStyle w:val="a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6407A1" w:rsidRPr="003934E9" w:rsidTr="00F76A9C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A1" w:rsidRPr="003934E9" w:rsidRDefault="006407A1" w:rsidP="007F2C1A">
            <w:pPr>
              <w:pStyle w:val="a"/>
              <w:spacing w:line="27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3934E9">
              <w:rPr>
                <w:rFonts w:ascii="Times New Roman" w:hAnsi="Times New Roman" w:cs="Times New Roman"/>
                <w:lang w:eastAsia="en-US"/>
              </w:rPr>
              <w:t xml:space="preserve">Организовать и провести цикл мероприятий ко Дню молодежи, направленные на борьбу с наркоманией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A1" w:rsidRPr="003934E9" w:rsidRDefault="006407A1" w:rsidP="007F2C1A">
            <w:pPr>
              <w:pStyle w:val="a"/>
              <w:spacing w:line="27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июн</w:t>
            </w:r>
            <w:r w:rsidRPr="003934E9">
              <w:rPr>
                <w:rFonts w:ascii="Times New Roman" w:hAnsi="Times New Roman" w:cs="Times New Roman"/>
                <w:lang w:eastAsia="en-US"/>
              </w:rPr>
              <w:t xml:space="preserve">ь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3934E9">
                <w:rPr>
                  <w:rFonts w:ascii="Times New Roman" w:hAnsi="Times New Roman" w:cs="Times New Roman"/>
                  <w:lang w:eastAsia="en-US"/>
                </w:rPr>
                <w:t>2017 г</w:t>
              </w:r>
            </w:smartTag>
            <w:r w:rsidRPr="003934E9">
              <w:rPr>
                <w:rFonts w:ascii="Times New Roman" w:hAnsi="Times New Roman" w:cs="Times New Roman"/>
                <w:lang w:eastAsia="en-US"/>
              </w:rPr>
              <w:t xml:space="preserve">., июнь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3934E9">
                <w:rPr>
                  <w:rFonts w:ascii="Times New Roman" w:hAnsi="Times New Roman" w:cs="Times New Roman"/>
                  <w:lang w:eastAsia="en-US"/>
                </w:rPr>
                <w:t>2018 г</w:t>
              </w:r>
            </w:smartTag>
            <w:r>
              <w:rPr>
                <w:rFonts w:ascii="Times New Roman" w:hAnsi="Times New Roman" w:cs="Times New Roman"/>
                <w:lang w:eastAsia="en-US"/>
              </w:rPr>
              <w:t>., июнь 2019г, июнь 2020г.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A1" w:rsidRPr="003934E9" w:rsidRDefault="006407A1" w:rsidP="007F2C1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Лобинского сельсовета, Директор МКУК «Лобинский </w:t>
            </w:r>
            <w:r w:rsidRPr="003934E9">
              <w:rPr>
                <w:rFonts w:ascii="Times New Roman" w:hAnsi="Times New Roman"/>
                <w:sz w:val="24"/>
                <w:szCs w:val="24"/>
              </w:rPr>
              <w:t>КДЦ»</w:t>
            </w:r>
            <w:r>
              <w:rPr>
                <w:rFonts w:ascii="Times New Roman" w:hAnsi="Times New Roman"/>
                <w:sz w:val="24"/>
                <w:szCs w:val="24"/>
              </w:rPr>
              <w:t>, уполномоченный специалист администрации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A1" w:rsidRPr="003934E9" w:rsidRDefault="006407A1" w:rsidP="007F2C1A">
            <w:pPr>
              <w:pStyle w:val="a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  <w:r w:rsidRPr="003934E9">
              <w:rPr>
                <w:rFonts w:ascii="Times New Roman" w:hAnsi="Times New Roman" w:cs="Times New Roman"/>
                <w:lang w:eastAsia="en-US"/>
              </w:rPr>
              <w:t>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A1" w:rsidRPr="003934E9" w:rsidRDefault="006407A1" w:rsidP="007F2C1A">
            <w:pPr>
              <w:pStyle w:val="a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934E9">
              <w:rPr>
                <w:rFonts w:ascii="Times New Roman" w:hAnsi="Times New Roman" w:cs="Times New Roman"/>
                <w:lang w:eastAsia="en-US"/>
              </w:rPr>
              <w:t>1,0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A1" w:rsidRPr="003934E9" w:rsidRDefault="006407A1" w:rsidP="007F2C1A">
            <w:pPr>
              <w:pStyle w:val="a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934E9">
              <w:rPr>
                <w:rFonts w:ascii="Times New Roman" w:hAnsi="Times New Roman" w:cs="Times New Roman"/>
                <w:lang w:eastAsia="en-US"/>
              </w:rPr>
              <w:t>1,0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07A1" w:rsidRPr="003934E9" w:rsidRDefault="006407A1" w:rsidP="007F2C1A">
            <w:pPr>
              <w:pStyle w:val="a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934E9">
              <w:rPr>
                <w:rFonts w:ascii="Times New Roman" w:hAnsi="Times New Roman" w:cs="Times New Roman"/>
                <w:lang w:eastAsia="en-US"/>
              </w:rPr>
              <w:t>1,0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07A1" w:rsidRPr="003934E9" w:rsidRDefault="006407A1" w:rsidP="00F76A9C">
            <w:pPr>
              <w:pStyle w:val="a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1,0</w:t>
            </w:r>
          </w:p>
        </w:tc>
      </w:tr>
      <w:tr w:rsidR="006407A1" w:rsidRPr="003934E9" w:rsidTr="00F76A9C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A1" w:rsidRPr="003934E9" w:rsidRDefault="006407A1" w:rsidP="007F2C1A">
            <w:pPr>
              <w:pStyle w:val="a"/>
              <w:spacing w:line="27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3934E9">
              <w:rPr>
                <w:rFonts w:ascii="Times New Roman" w:hAnsi="Times New Roman" w:cs="Times New Roman"/>
                <w:lang w:eastAsia="en-US"/>
              </w:rPr>
              <w:t>Организовать регулярное распространение брошюр, памяток, буклетов, плакатов, агитационных листовок, направленных на профилактику потребления ПАВ и ВИЧ-инфекции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A1" w:rsidRPr="003934E9" w:rsidRDefault="006407A1" w:rsidP="007F2C1A">
            <w:pPr>
              <w:pStyle w:val="a"/>
              <w:spacing w:line="27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3934E9">
              <w:rPr>
                <w:rFonts w:ascii="Times New Roman" w:hAnsi="Times New Roman" w:cs="Times New Roman"/>
                <w:lang w:eastAsia="en-US"/>
              </w:rPr>
              <w:t>постоянно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A1" w:rsidRPr="003934E9" w:rsidRDefault="006407A1" w:rsidP="007F2C1A">
            <w:pPr>
              <w:pStyle w:val="a"/>
              <w:spacing w:line="27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3934E9">
              <w:rPr>
                <w:rFonts w:ascii="Times New Roman" w:hAnsi="Times New Roman" w:cs="Times New Roman"/>
                <w:lang w:eastAsia="en-US"/>
              </w:rPr>
              <w:t xml:space="preserve"> Администрация </w:t>
            </w:r>
            <w:r>
              <w:rPr>
                <w:rFonts w:ascii="Times New Roman" w:hAnsi="Times New Roman" w:cs="Times New Roman"/>
                <w:lang w:eastAsia="en-US"/>
              </w:rPr>
              <w:t>Лобинского</w:t>
            </w:r>
            <w:r w:rsidRPr="003934E9">
              <w:rPr>
                <w:rFonts w:ascii="Times New Roman" w:hAnsi="Times New Roman" w:cs="Times New Roman"/>
                <w:lang w:eastAsia="en-US"/>
              </w:rPr>
              <w:t xml:space="preserve"> сельсовета,  </w:t>
            </w:r>
            <w:r>
              <w:rPr>
                <w:rFonts w:ascii="Times New Roman" w:hAnsi="Times New Roman" w:cs="Times New Roman"/>
                <w:lang w:eastAsia="en-US"/>
              </w:rPr>
              <w:t>директор</w:t>
            </w:r>
          </w:p>
          <w:p w:rsidR="006407A1" w:rsidRPr="003934E9" w:rsidRDefault="006407A1" w:rsidP="007F2C1A">
            <w:pPr>
              <w:pStyle w:val="a"/>
              <w:spacing w:line="27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МКУК «Лобинский</w:t>
            </w:r>
            <w:r w:rsidRPr="003934E9">
              <w:rPr>
                <w:rFonts w:ascii="Times New Roman" w:hAnsi="Times New Roman" w:cs="Times New Roman"/>
                <w:lang w:eastAsia="en-US"/>
              </w:rPr>
              <w:t xml:space="preserve"> КДЦ»</w:t>
            </w:r>
            <w:r>
              <w:rPr>
                <w:rFonts w:ascii="Times New Roman" w:hAnsi="Times New Roman" w:cs="Times New Roman"/>
                <w:lang w:eastAsia="en-US"/>
              </w:rPr>
              <w:t xml:space="preserve">, </w:t>
            </w:r>
            <w:r>
              <w:rPr>
                <w:rFonts w:ascii="Times New Roman" w:hAnsi="Times New Roman"/>
              </w:rPr>
              <w:t>уполномоченный специалист администрации</w:t>
            </w:r>
          </w:p>
          <w:p w:rsidR="006407A1" w:rsidRPr="003934E9" w:rsidRDefault="006407A1" w:rsidP="007F2C1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A1" w:rsidRPr="003934E9" w:rsidRDefault="006407A1" w:rsidP="007F2C1A">
            <w:pPr>
              <w:pStyle w:val="a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934E9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A1" w:rsidRPr="003934E9" w:rsidRDefault="006407A1" w:rsidP="007F2C1A">
            <w:pPr>
              <w:pStyle w:val="a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934E9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A1" w:rsidRPr="003934E9" w:rsidRDefault="006407A1" w:rsidP="007F2C1A">
            <w:pPr>
              <w:pStyle w:val="a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934E9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07A1" w:rsidRPr="003934E9" w:rsidRDefault="006407A1" w:rsidP="007F2C1A">
            <w:pPr>
              <w:pStyle w:val="a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934E9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07A1" w:rsidRPr="003934E9" w:rsidRDefault="006407A1" w:rsidP="00F76A9C">
            <w:pPr>
              <w:pStyle w:val="a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6407A1" w:rsidRPr="003934E9" w:rsidTr="00F76A9C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A1" w:rsidRPr="003934E9" w:rsidRDefault="006407A1" w:rsidP="007F2C1A">
            <w:pPr>
              <w:pStyle w:val="a"/>
              <w:spacing w:line="27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3934E9">
              <w:rPr>
                <w:rFonts w:ascii="Times New Roman" w:hAnsi="Times New Roman" w:cs="Times New Roman"/>
                <w:lang w:eastAsia="en-US"/>
              </w:rPr>
              <w:t>Вовлечение несовершеннолетних, находящихся в социально опасном положении, в общественно-полезную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A1" w:rsidRPr="003934E9" w:rsidRDefault="006407A1" w:rsidP="007F2C1A">
            <w:pPr>
              <w:pStyle w:val="a"/>
              <w:spacing w:line="27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3934E9">
              <w:rPr>
                <w:rFonts w:ascii="Times New Roman" w:hAnsi="Times New Roman" w:cs="Times New Roman"/>
                <w:lang w:eastAsia="en-US"/>
              </w:rPr>
              <w:t>Весь период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A1" w:rsidRPr="003934E9" w:rsidRDefault="006407A1" w:rsidP="007F2C1A">
            <w:pPr>
              <w:pStyle w:val="a"/>
              <w:spacing w:line="27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3934E9">
              <w:rPr>
                <w:rFonts w:ascii="Times New Roman" w:hAnsi="Times New Roman" w:cs="Times New Roman"/>
                <w:lang w:eastAsia="en-US"/>
              </w:rPr>
              <w:t xml:space="preserve">администрация  </w:t>
            </w:r>
            <w:r>
              <w:rPr>
                <w:rFonts w:ascii="Times New Roman" w:hAnsi="Times New Roman" w:cs="Times New Roman"/>
                <w:lang w:eastAsia="en-US"/>
              </w:rPr>
              <w:t>Лобинского</w:t>
            </w:r>
            <w:r w:rsidRPr="003934E9">
              <w:rPr>
                <w:rFonts w:ascii="Times New Roman" w:hAnsi="Times New Roman" w:cs="Times New Roman"/>
                <w:lang w:eastAsia="en-US"/>
              </w:rPr>
              <w:t xml:space="preserve"> сельсовета, </w:t>
            </w:r>
            <w:r>
              <w:rPr>
                <w:rFonts w:ascii="Times New Roman" w:hAnsi="Times New Roman"/>
              </w:rPr>
              <w:t>уполномоченный специалист администрации,</w:t>
            </w:r>
            <w:r w:rsidRPr="003934E9"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>директор МКУК «Лобинский</w:t>
            </w:r>
            <w:r w:rsidRPr="003934E9">
              <w:rPr>
                <w:rFonts w:ascii="Times New Roman" w:hAnsi="Times New Roman" w:cs="Times New Roman"/>
                <w:lang w:eastAsia="en-US"/>
              </w:rPr>
              <w:t xml:space="preserve"> КДЦ»</w:t>
            </w:r>
          </w:p>
          <w:p w:rsidR="006407A1" w:rsidRPr="003934E9" w:rsidRDefault="006407A1" w:rsidP="007F2C1A">
            <w:pPr>
              <w:pStyle w:val="a"/>
              <w:spacing w:line="27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A1" w:rsidRPr="003934E9" w:rsidRDefault="006407A1" w:rsidP="007F2C1A">
            <w:pPr>
              <w:pStyle w:val="a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934E9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A1" w:rsidRPr="003934E9" w:rsidRDefault="006407A1" w:rsidP="007F2C1A">
            <w:pPr>
              <w:pStyle w:val="a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934E9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A1" w:rsidRPr="003934E9" w:rsidRDefault="006407A1" w:rsidP="007F2C1A">
            <w:pPr>
              <w:pStyle w:val="a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934E9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07A1" w:rsidRPr="003934E9" w:rsidRDefault="006407A1" w:rsidP="007F2C1A">
            <w:pPr>
              <w:pStyle w:val="a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934E9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07A1" w:rsidRPr="003934E9" w:rsidRDefault="006407A1" w:rsidP="00F76A9C">
            <w:pPr>
              <w:pStyle w:val="a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6407A1" w:rsidRPr="003934E9" w:rsidTr="00F76A9C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A1" w:rsidRPr="003934E9" w:rsidRDefault="006407A1" w:rsidP="007F2C1A">
            <w:pPr>
              <w:pStyle w:val="a"/>
              <w:spacing w:line="27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3934E9">
              <w:rPr>
                <w:rFonts w:ascii="Times New Roman" w:hAnsi="Times New Roman" w:cs="Times New Roman"/>
                <w:lang w:eastAsia="en-US"/>
              </w:rPr>
              <w:t>Организация работы кружков и секций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A1" w:rsidRPr="003934E9" w:rsidRDefault="006407A1" w:rsidP="007F2C1A">
            <w:pPr>
              <w:pStyle w:val="a"/>
              <w:spacing w:line="27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3934E9">
              <w:rPr>
                <w:rFonts w:ascii="Times New Roman" w:hAnsi="Times New Roman" w:cs="Times New Roman"/>
                <w:lang w:eastAsia="en-US"/>
              </w:rPr>
              <w:t>Весь период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A1" w:rsidRPr="003934E9" w:rsidRDefault="006407A1" w:rsidP="007F2C1A">
            <w:pPr>
              <w:pStyle w:val="a"/>
              <w:spacing w:line="27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Pr="003934E9"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>Директор МКУК «Лобинский</w:t>
            </w:r>
            <w:r w:rsidRPr="003934E9">
              <w:rPr>
                <w:rFonts w:ascii="Times New Roman" w:hAnsi="Times New Roman" w:cs="Times New Roman"/>
                <w:lang w:eastAsia="en-US"/>
              </w:rPr>
              <w:t xml:space="preserve"> КДЦ»</w:t>
            </w:r>
          </w:p>
          <w:p w:rsidR="006407A1" w:rsidRPr="003934E9" w:rsidRDefault="006407A1" w:rsidP="007F2C1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A1" w:rsidRPr="003934E9" w:rsidRDefault="006407A1" w:rsidP="007F2C1A">
            <w:pPr>
              <w:pStyle w:val="a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A1" w:rsidRPr="003934E9" w:rsidRDefault="006407A1" w:rsidP="007F2C1A">
            <w:pPr>
              <w:pStyle w:val="a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934E9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A1" w:rsidRPr="003934E9" w:rsidRDefault="006407A1" w:rsidP="007F2C1A">
            <w:pPr>
              <w:pStyle w:val="a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934E9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07A1" w:rsidRPr="003934E9" w:rsidRDefault="006407A1" w:rsidP="007F2C1A">
            <w:pPr>
              <w:pStyle w:val="a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934E9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07A1" w:rsidRPr="003934E9" w:rsidRDefault="006407A1" w:rsidP="00F76A9C">
            <w:pPr>
              <w:pStyle w:val="a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6407A1" w:rsidRPr="003934E9" w:rsidTr="00F76A9C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A1" w:rsidRPr="003934E9" w:rsidRDefault="006407A1" w:rsidP="007F2C1A">
            <w:pPr>
              <w:pStyle w:val="a"/>
              <w:spacing w:line="27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3934E9">
              <w:rPr>
                <w:rFonts w:ascii="Times New Roman" w:hAnsi="Times New Roman" w:cs="Times New Roman"/>
                <w:lang w:eastAsia="en-US"/>
              </w:rPr>
              <w:t>В учебных заведениях и местах досуга молодежи разместить номер "телефона доверия"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A1" w:rsidRPr="003934E9" w:rsidRDefault="006407A1" w:rsidP="007F2C1A">
            <w:pPr>
              <w:pStyle w:val="a"/>
              <w:spacing w:line="27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3934E9">
              <w:rPr>
                <w:rFonts w:ascii="Times New Roman" w:hAnsi="Times New Roman" w:cs="Times New Roman"/>
                <w:lang w:eastAsia="en-US"/>
              </w:rPr>
              <w:t>3 квартал 2017г.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A1" w:rsidRPr="003934E9" w:rsidRDefault="006407A1" w:rsidP="007F2C1A">
            <w:pPr>
              <w:pStyle w:val="a"/>
              <w:spacing w:line="27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3934E9">
              <w:rPr>
                <w:rFonts w:ascii="Times New Roman" w:hAnsi="Times New Roman" w:cs="Times New Roman"/>
                <w:lang w:eastAsia="en-US"/>
              </w:rPr>
              <w:t xml:space="preserve"> Администрация </w:t>
            </w:r>
            <w:r>
              <w:rPr>
                <w:rFonts w:ascii="Times New Roman" w:hAnsi="Times New Roman" w:cs="Times New Roman"/>
                <w:lang w:eastAsia="en-US"/>
              </w:rPr>
              <w:t>Лобинского</w:t>
            </w:r>
            <w:r w:rsidRPr="003934E9">
              <w:rPr>
                <w:rFonts w:ascii="Times New Roman" w:hAnsi="Times New Roman" w:cs="Times New Roman"/>
                <w:lang w:eastAsia="en-US"/>
              </w:rPr>
              <w:t xml:space="preserve"> сельсовета</w:t>
            </w:r>
            <w:r>
              <w:rPr>
                <w:rFonts w:ascii="Times New Roman" w:hAnsi="Times New Roman" w:cs="Times New Roman"/>
                <w:lang w:eastAsia="en-US"/>
              </w:rPr>
              <w:t>,</w:t>
            </w:r>
            <w:r>
              <w:rPr>
                <w:rFonts w:ascii="Times New Roman" w:hAnsi="Times New Roman"/>
              </w:rPr>
              <w:t xml:space="preserve"> уполномоченный специалист администрации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A1" w:rsidRPr="003934E9" w:rsidRDefault="006407A1" w:rsidP="007F2C1A">
            <w:pPr>
              <w:pStyle w:val="a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A1" w:rsidRPr="003934E9" w:rsidRDefault="006407A1" w:rsidP="007F2C1A">
            <w:pPr>
              <w:pStyle w:val="a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934E9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A1" w:rsidRPr="003934E9" w:rsidRDefault="006407A1" w:rsidP="007F2C1A">
            <w:pPr>
              <w:pStyle w:val="a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934E9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07A1" w:rsidRPr="003934E9" w:rsidRDefault="006407A1" w:rsidP="007F2C1A">
            <w:pPr>
              <w:pStyle w:val="a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934E9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07A1" w:rsidRPr="003934E9" w:rsidRDefault="006407A1" w:rsidP="00F76A9C">
            <w:pPr>
              <w:pStyle w:val="a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6407A1" w:rsidRPr="003934E9" w:rsidTr="00F76A9C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A1" w:rsidRPr="003934E9" w:rsidRDefault="006407A1" w:rsidP="007F2C1A">
            <w:pPr>
              <w:pStyle w:val="a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3934E9">
              <w:rPr>
                <w:rFonts w:ascii="Times New Roman" w:hAnsi="Times New Roman" w:cs="Times New Roman"/>
                <w:lang w:eastAsia="en-US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A1" w:rsidRPr="003934E9" w:rsidRDefault="006407A1" w:rsidP="007F2C1A">
            <w:pPr>
              <w:pStyle w:val="a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A1" w:rsidRPr="003934E9" w:rsidRDefault="006407A1" w:rsidP="007F2C1A">
            <w:pPr>
              <w:pStyle w:val="a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A1" w:rsidRPr="003934E9" w:rsidRDefault="006407A1" w:rsidP="007F2C1A">
            <w:pPr>
              <w:pStyle w:val="a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  <w:r w:rsidRPr="003934E9">
              <w:rPr>
                <w:rFonts w:ascii="Times New Roman" w:hAnsi="Times New Roman" w:cs="Times New Roman"/>
                <w:lang w:eastAsia="en-US"/>
              </w:rPr>
              <w:t>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A1" w:rsidRPr="003934E9" w:rsidRDefault="006407A1" w:rsidP="007F2C1A">
            <w:pPr>
              <w:pStyle w:val="a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934E9">
              <w:rPr>
                <w:rFonts w:ascii="Times New Roman" w:hAnsi="Times New Roman" w:cs="Times New Roman"/>
                <w:lang w:eastAsia="en-US"/>
              </w:rPr>
              <w:t>1,0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A1" w:rsidRPr="003934E9" w:rsidRDefault="006407A1" w:rsidP="007F2C1A">
            <w:pPr>
              <w:pStyle w:val="a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934E9">
              <w:rPr>
                <w:rFonts w:ascii="Times New Roman" w:hAnsi="Times New Roman" w:cs="Times New Roman"/>
                <w:lang w:eastAsia="en-US"/>
              </w:rPr>
              <w:t>1,0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07A1" w:rsidRPr="003934E9" w:rsidRDefault="006407A1" w:rsidP="007F2C1A">
            <w:pPr>
              <w:pStyle w:val="a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934E9">
              <w:rPr>
                <w:rFonts w:ascii="Times New Roman" w:hAnsi="Times New Roman" w:cs="Times New Roman"/>
                <w:lang w:eastAsia="en-US"/>
              </w:rPr>
              <w:t>1,0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07A1" w:rsidRPr="003934E9" w:rsidRDefault="006407A1" w:rsidP="00F76A9C">
            <w:pPr>
              <w:pStyle w:val="a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1,0</w:t>
            </w:r>
          </w:p>
        </w:tc>
      </w:tr>
    </w:tbl>
    <w:p w:rsidR="006407A1" w:rsidRPr="003934E9" w:rsidRDefault="006407A1" w:rsidP="003934E9">
      <w:pPr>
        <w:rPr>
          <w:sz w:val="24"/>
          <w:szCs w:val="24"/>
        </w:rPr>
      </w:pPr>
    </w:p>
    <w:sectPr w:rsidR="006407A1" w:rsidRPr="003934E9" w:rsidSect="00D244A2">
      <w:pgSz w:w="11904" w:h="16834"/>
      <w:pgMar w:top="1134" w:right="851" w:bottom="1134" w:left="1418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3488"/>
    <w:rsid w:val="000172FD"/>
    <w:rsid w:val="00040540"/>
    <w:rsid w:val="00116AD2"/>
    <w:rsid w:val="001C4932"/>
    <w:rsid w:val="001C60E0"/>
    <w:rsid w:val="002822B2"/>
    <w:rsid w:val="002C4007"/>
    <w:rsid w:val="002D084B"/>
    <w:rsid w:val="00387FDB"/>
    <w:rsid w:val="003934E9"/>
    <w:rsid w:val="003E53A2"/>
    <w:rsid w:val="00601826"/>
    <w:rsid w:val="006407A1"/>
    <w:rsid w:val="006709F9"/>
    <w:rsid w:val="006E01BB"/>
    <w:rsid w:val="007F2C1A"/>
    <w:rsid w:val="00800363"/>
    <w:rsid w:val="008A11C9"/>
    <w:rsid w:val="009C1FB6"/>
    <w:rsid w:val="00A12AB9"/>
    <w:rsid w:val="00A34AFC"/>
    <w:rsid w:val="00A62906"/>
    <w:rsid w:val="00C12B7D"/>
    <w:rsid w:val="00D244A2"/>
    <w:rsid w:val="00D73488"/>
    <w:rsid w:val="00DB5238"/>
    <w:rsid w:val="00F76A9C"/>
    <w:rsid w:val="00FB6F34"/>
    <w:rsid w:val="00FF6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488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934E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000080"/>
      <w:sz w:val="24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934E9"/>
    <w:rPr>
      <w:rFonts w:ascii="Arial" w:hAnsi="Arial" w:cs="Times New Roman"/>
      <w:b/>
      <w:bCs/>
      <w:color w:val="000080"/>
      <w:sz w:val="24"/>
      <w:szCs w:val="24"/>
      <w:lang w:eastAsia="ru-RU"/>
    </w:rPr>
  </w:style>
  <w:style w:type="paragraph" w:customStyle="1" w:styleId="a">
    <w:name w:val="Нормальный (таблица)"/>
    <w:basedOn w:val="Normal"/>
    <w:next w:val="Normal"/>
    <w:uiPriority w:val="99"/>
    <w:rsid w:val="003934E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NoSpacing">
    <w:name w:val="No Spacing"/>
    <w:uiPriority w:val="99"/>
    <w:qFormat/>
    <w:rsid w:val="006709F9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282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822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93</TotalTime>
  <Pages>3</Pages>
  <Words>547</Words>
  <Characters>3120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13</cp:revision>
  <cp:lastPrinted>2019-05-31T03:13:00Z</cp:lastPrinted>
  <dcterms:created xsi:type="dcterms:W3CDTF">2019-05-29T07:42:00Z</dcterms:created>
  <dcterms:modified xsi:type="dcterms:W3CDTF">2019-06-04T05:46:00Z</dcterms:modified>
</cp:coreProperties>
</file>