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F3" w:rsidRDefault="003C09F3" w:rsidP="00A970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49D7">
        <w:rPr>
          <w:rFonts w:ascii="Times New Roman" w:hAnsi="Times New Roman"/>
          <w:sz w:val="28"/>
          <w:szCs w:val="28"/>
        </w:rPr>
        <w:t xml:space="preserve">               </w:t>
      </w:r>
    </w:p>
    <w:p w:rsidR="003C09F3" w:rsidRDefault="003C09F3" w:rsidP="000149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09F3" w:rsidRDefault="003C09F3" w:rsidP="000149D7">
      <w:pPr>
        <w:autoSpaceDE w:val="0"/>
        <w:autoSpaceDN w:val="0"/>
        <w:adjustRightInd w:val="0"/>
        <w:spacing w:after="0" w:line="240" w:lineRule="auto"/>
        <w:ind w:left="4502" w:hanging="18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0279E">
        <w:rPr>
          <w:rFonts w:ascii="Times New Roman CYR" w:hAnsi="Times New Roman CYR" w:cs="Times New Roman CYR"/>
          <w:b/>
          <w:sz w:val="28"/>
          <w:szCs w:val="28"/>
        </w:rPr>
        <w:t>СОГЛАСОВАНО</w:t>
      </w:r>
    </w:p>
    <w:p w:rsidR="003C09F3" w:rsidRPr="00C529C2" w:rsidRDefault="003C09F3" w:rsidP="00A97058">
      <w:pPr>
        <w:autoSpaceDE w:val="0"/>
        <w:autoSpaceDN w:val="0"/>
        <w:adjustRightInd w:val="0"/>
        <w:spacing w:after="0" w:line="240" w:lineRule="auto"/>
        <w:ind w:left="4502" w:hanging="181"/>
        <w:jc w:val="center"/>
        <w:rPr>
          <w:rFonts w:ascii="Times New Roman CYR" w:hAnsi="Times New Roman CYR" w:cs="Times New Roman CYR"/>
          <w:sz w:val="28"/>
          <w:szCs w:val="28"/>
        </w:rPr>
      </w:pPr>
      <w:r w:rsidRPr="008C004F">
        <w:rPr>
          <w:rFonts w:ascii="Times New Roman CYR" w:hAnsi="Times New Roman CYR" w:cs="Times New Roman CYR"/>
          <w:sz w:val="28"/>
          <w:szCs w:val="28"/>
        </w:rPr>
        <w:t>для размещения на региональной странице Управления на официальном сайте Росреестра в сети Интернет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004F">
        <w:rPr>
          <w:rFonts w:ascii="Times New Roman CYR" w:hAnsi="Times New Roman CYR" w:cs="Times New Roman CYR"/>
          <w:sz w:val="28"/>
          <w:szCs w:val="28"/>
        </w:rPr>
        <w:t>(раздел «</w:t>
      </w:r>
      <w:r>
        <w:rPr>
          <w:rFonts w:ascii="Times New Roman CYR" w:hAnsi="Times New Roman CYR" w:cs="Times New Roman CYR"/>
          <w:sz w:val="28"/>
          <w:szCs w:val="28"/>
        </w:rPr>
        <w:t>Новости») и в СМИ</w:t>
      </w:r>
    </w:p>
    <w:p w:rsidR="003C09F3" w:rsidRPr="0080279E" w:rsidRDefault="003C09F3" w:rsidP="000149D7">
      <w:pPr>
        <w:autoSpaceDE w:val="0"/>
        <w:autoSpaceDN w:val="0"/>
        <w:adjustRightInd w:val="0"/>
        <w:spacing w:after="0" w:line="240" w:lineRule="auto"/>
        <w:ind w:left="4502" w:hanging="181"/>
        <w:jc w:val="center"/>
        <w:rPr>
          <w:rFonts w:ascii="Times New Roman CYR" w:hAnsi="Times New Roman CYR" w:cs="Times New Roman CYR"/>
          <w:sz w:val="28"/>
          <w:szCs w:val="28"/>
        </w:rPr>
      </w:pPr>
      <w:r w:rsidRPr="0080279E">
        <w:rPr>
          <w:rFonts w:ascii="Times New Roman CYR" w:hAnsi="Times New Roman CYR" w:cs="Times New Roman CYR"/>
          <w:sz w:val="28"/>
          <w:szCs w:val="28"/>
        </w:rPr>
        <w:t>____________</w:t>
      </w:r>
      <w:r>
        <w:rPr>
          <w:rFonts w:ascii="Times New Roman CYR" w:hAnsi="Times New Roman CYR" w:cs="Times New Roman CYR"/>
          <w:sz w:val="28"/>
          <w:szCs w:val="28"/>
        </w:rPr>
        <w:t>И.В. Пархоменко</w:t>
      </w:r>
    </w:p>
    <w:p w:rsidR="003C09F3" w:rsidRPr="0080279E" w:rsidRDefault="003C09F3" w:rsidP="000149D7">
      <w:pPr>
        <w:autoSpaceDE w:val="0"/>
        <w:autoSpaceDN w:val="0"/>
        <w:adjustRightInd w:val="0"/>
        <w:spacing w:after="0" w:line="240" w:lineRule="auto"/>
        <w:ind w:left="4502" w:hanging="181"/>
        <w:jc w:val="center"/>
        <w:rPr>
          <w:rFonts w:ascii="Times New Roman CYR" w:hAnsi="Times New Roman CYR" w:cs="Times New Roman CYR"/>
          <w:sz w:val="28"/>
          <w:szCs w:val="28"/>
        </w:rPr>
      </w:pPr>
      <w:r w:rsidRPr="0080279E">
        <w:rPr>
          <w:rFonts w:ascii="Times New Roman CYR" w:hAnsi="Times New Roman CYR" w:cs="Times New Roman CYR"/>
          <w:sz w:val="28"/>
          <w:szCs w:val="28"/>
        </w:rPr>
        <w:t>«____»________________20___г.</w:t>
      </w:r>
    </w:p>
    <w:p w:rsidR="003C09F3" w:rsidRPr="00A97058" w:rsidRDefault="003C09F3" w:rsidP="00A970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49D7">
        <w:rPr>
          <w:rFonts w:ascii="Times New Roman" w:hAnsi="Times New Roman"/>
          <w:sz w:val="28"/>
          <w:szCs w:val="28"/>
        </w:rPr>
        <w:t>.</w:t>
      </w:r>
    </w:p>
    <w:p w:rsidR="003C09F3" w:rsidRDefault="003C09F3" w:rsidP="00086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9F3" w:rsidRDefault="003C09F3" w:rsidP="00A970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09F3" w:rsidRDefault="003C09F3" w:rsidP="00086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9F3" w:rsidRPr="0085479D" w:rsidRDefault="003C09F3" w:rsidP="00086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9F3" w:rsidRDefault="003C09F3" w:rsidP="00086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9F3" w:rsidRDefault="003C09F3" w:rsidP="006361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Новосибирской области объявлены результаты конкурса </w:t>
      </w:r>
      <w:r w:rsidRPr="008968C3">
        <w:rPr>
          <w:rFonts w:ascii="Times New Roman" w:hAnsi="Times New Roman"/>
          <w:b/>
          <w:sz w:val="28"/>
          <w:szCs w:val="28"/>
        </w:rPr>
        <w:t xml:space="preserve"> «Лучши</w:t>
      </w:r>
      <w:r>
        <w:rPr>
          <w:rFonts w:ascii="Times New Roman" w:hAnsi="Times New Roman"/>
          <w:b/>
          <w:sz w:val="28"/>
          <w:szCs w:val="28"/>
        </w:rPr>
        <w:t>й</w:t>
      </w:r>
      <w:r w:rsidRPr="008968C3">
        <w:rPr>
          <w:rFonts w:ascii="Times New Roman" w:hAnsi="Times New Roman"/>
          <w:b/>
          <w:sz w:val="28"/>
          <w:szCs w:val="28"/>
        </w:rPr>
        <w:t xml:space="preserve"> по профессии» в </w:t>
      </w:r>
      <w:r>
        <w:rPr>
          <w:rFonts w:ascii="Times New Roman" w:hAnsi="Times New Roman"/>
          <w:b/>
          <w:sz w:val="28"/>
          <w:szCs w:val="28"/>
        </w:rPr>
        <w:t>сфере</w:t>
      </w:r>
      <w:r w:rsidRPr="008968C3">
        <w:rPr>
          <w:rFonts w:ascii="Times New Roman" w:hAnsi="Times New Roman"/>
          <w:b/>
          <w:sz w:val="28"/>
          <w:szCs w:val="28"/>
        </w:rPr>
        <w:t xml:space="preserve"> государственного земельного надзора</w:t>
      </w:r>
    </w:p>
    <w:p w:rsidR="003C09F3" w:rsidRPr="008968C3" w:rsidRDefault="003C09F3" w:rsidP="006361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09F3" w:rsidRDefault="003C09F3" w:rsidP="00636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новосибирского Росреестра, осуществляющие государственный земельный надзор на территории области, приняли участие в конкурсе  </w:t>
      </w:r>
      <w:r w:rsidRPr="008968C3">
        <w:rPr>
          <w:rFonts w:ascii="Times New Roman" w:hAnsi="Times New Roman"/>
          <w:sz w:val="28"/>
          <w:szCs w:val="28"/>
        </w:rPr>
        <w:t xml:space="preserve">«Лучший по профессии». </w:t>
      </w:r>
    </w:p>
    <w:p w:rsidR="003C09F3" w:rsidRPr="008968C3" w:rsidRDefault="003C09F3" w:rsidP="00636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словам заместителя руководителя Управления Росреестра по Новосибирской области </w:t>
      </w:r>
      <w:r w:rsidRPr="007F19E1">
        <w:rPr>
          <w:rFonts w:ascii="Times New Roman" w:hAnsi="Times New Roman"/>
          <w:b/>
          <w:sz w:val="28"/>
          <w:szCs w:val="28"/>
        </w:rPr>
        <w:t>Ивана Пархоменко</w:t>
      </w:r>
      <w:r>
        <w:rPr>
          <w:rFonts w:ascii="Times New Roman" w:hAnsi="Times New Roman"/>
          <w:sz w:val="28"/>
          <w:szCs w:val="28"/>
        </w:rPr>
        <w:t xml:space="preserve">, конкурс проводился с целью развития кадрового потенциала, повышения профессионального мастерства специалистов, а также совершенствования надзорной деятельности. </w:t>
      </w:r>
    </w:p>
    <w:p w:rsidR="003C09F3" w:rsidRDefault="003C09F3" w:rsidP="00636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8C3">
        <w:rPr>
          <w:rFonts w:ascii="Times New Roman" w:hAnsi="Times New Roman"/>
          <w:sz w:val="28"/>
          <w:szCs w:val="28"/>
        </w:rPr>
        <w:t xml:space="preserve">Конкурс </w:t>
      </w:r>
      <w:r>
        <w:rPr>
          <w:rFonts w:ascii="Times New Roman" w:hAnsi="Times New Roman"/>
          <w:sz w:val="28"/>
          <w:szCs w:val="28"/>
        </w:rPr>
        <w:t xml:space="preserve">включал в себя </w:t>
      </w:r>
      <w:r w:rsidRPr="008968C3">
        <w:rPr>
          <w:rFonts w:ascii="Times New Roman" w:hAnsi="Times New Roman"/>
          <w:sz w:val="28"/>
          <w:szCs w:val="28"/>
        </w:rPr>
        <w:t>три этапа</w:t>
      </w:r>
      <w:r>
        <w:rPr>
          <w:rFonts w:ascii="Times New Roman" w:hAnsi="Times New Roman"/>
          <w:sz w:val="28"/>
          <w:szCs w:val="28"/>
        </w:rPr>
        <w:t xml:space="preserve">, в ходе которых проверялись </w:t>
      </w:r>
      <w:r w:rsidRPr="008968C3">
        <w:rPr>
          <w:rFonts w:ascii="Times New Roman" w:hAnsi="Times New Roman"/>
          <w:sz w:val="28"/>
          <w:szCs w:val="28"/>
        </w:rPr>
        <w:t>теоретически</w:t>
      </w:r>
      <w:r>
        <w:rPr>
          <w:rFonts w:ascii="Times New Roman" w:hAnsi="Times New Roman"/>
          <w:sz w:val="28"/>
          <w:szCs w:val="28"/>
        </w:rPr>
        <w:t>е знания и практические</w:t>
      </w:r>
      <w:r w:rsidRPr="008968C3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 конкурсантов</w:t>
      </w:r>
      <w:r w:rsidRPr="008968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также оценивались </w:t>
      </w:r>
      <w:r w:rsidRPr="008968C3">
        <w:rPr>
          <w:rFonts w:ascii="Times New Roman" w:hAnsi="Times New Roman"/>
          <w:sz w:val="28"/>
          <w:szCs w:val="28"/>
        </w:rPr>
        <w:t xml:space="preserve">достижения </w:t>
      </w:r>
      <w:r>
        <w:rPr>
          <w:rFonts w:ascii="Times New Roman" w:hAnsi="Times New Roman"/>
          <w:sz w:val="28"/>
          <w:szCs w:val="28"/>
        </w:rPr>
        <w:t xml:space="preserve">целевых </w:t>
      </w:r>
      <w:r w:rsidRPr="008968C3"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 w:rsidRPr="008968C3">
        <w:rPr>
          <w:rFonts w:ascii="Times New Roman" w:hAnsi="Times New Roman"/>
          <w:sz w:val="28"/>
          <w:szCs w:val="28"/>
        </w:rPr>
        <w:t xml:space="preserve">. По результатам проведения конкурса определены </w:t>
      </w:r>
      <w:r>
        <w:rPr>
          <w:rFonts w:ascii="Times New Roman" w:hAnsi="Times New Roman"/>
          <w:sz w:val="28"/>
          <w:szCs w:val="28"/>
        </w:rPr>
        <w:t>государственные инспекторы по использованию и охране земель</w:t>
      </w:r>
      <w:bookmarkStart w:id="0" w:name="_GoBack"/>
      <w:bookmarkEnd w:id="0"/>
      <w:r w:rsidRPr="008968C3">
        <w:rPr>
          <w:rFonts w:ascii="Times New Roman" w:hAnsi="Times New Roman"/>
          <w:sz w:val="28"/>
          <w:szCs w:val="28"/>
        </w:rPr>
        <w:t>, показавшие наилучший результат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C09F3" w:rsidRDefault="003C09F3" w:rsidP="00636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9F3" w:rsidRDefault="003C09F3" w:rsidP="00AC05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313B">
        <w:rPr>
          <w:rFonts w:ascii="Times New Roman" w:hAnsi="Times New Roman"/>
          <w:sz w:val="28"/>
          <w:szCs w:val="28"/>
        </w:rPr>
        <w:t>Карабчуков Артем Викторович</w:t>
      </w:r>
      <w:r>
        <w:rPr>
          <w:rFonts w:ascii="Times New Roman" w:hAnsi="Times New Roman"/>
          <w:sz w:val="28"/>
          <w:szCs w:val="28"/>
        </w:rPr>
        <w:t xml:space="preserve">, инспектор </w:t>
      </w:r>
      <w:r w:rsidRPr="0016313B">
        <w:rPr>
          <w:rFonts w:ascii="Times New Roman" w:hAnsi="Times New Roman"/>
          <w:sz w:val="28"/>
          <w:szCs w:val="28"/>
        </w:rPr>
        <w:t>межмуниципальн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16313B">
        <w:rPr>
          <w:rFonts w:ascii="Times New Roman" w:hAnsi="Times New Roman"/>
          <w:sz w:val="28"/>
          <w:szCs w:val="28"/>
        </w:rPr>
        <w:t>Кочковск</w:t>
      </w:r>
      <w:r>
        <w:rPr>
          <w:rFonts w:ascii="Times New Roman" w:hAnsi="Times New Roman"/>
          <w:sz w:val="28"/>
          <w:szCs w:val="28"/>
        </w:rPr>
        <w:t>ого</w:t>
      </w:r>
      <w:r w:rsidRPr="0016313B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 xml:space="preserve">а – </w:t>
      </w:r>
      <w:r w:rsidRPr="00AC053B">
        <w:rPr>
          <w:rFonts w:ascii="Times New Roman" w:hAnsi="Times New Roman"/>
          <w:b/>
          <w:sz w:val="28"/>
          <w:szCs w:val="28"/>
        </w:rPr>
        <w:t>1 место</w:t>
      </w:r>
    </w:p>
    <w:p w:rsidR="003C09F3" w:rsidRPr="008968C3" w:rsidRDefault="003C09F3" w:rsidP="00AC0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9F3" w:rsidRDefault="003C09F3" w:rsidP="00AC05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313B">
        <w:rPr>
          <w:rFonts w:ascii="Times New Roman" w:hAnsi="Times New Roman"/>
          <w:sz w:val="28"/>
          <w:szCs w:val="28"/>
          <w:lang w:eastAsia="ru-RU"/>
        </w:rPr>
        <w:t>Забулдыгина Юли</w:t>
      </w:r>
      <w:r>
        <w:rPr>
          <w:rFonts w:ascii="Times New Roman" w:hAnsi="Times New Roman"/>
          <w:sz w:val="28"/>
          <w:szCs w:val="28"/>
          <w:lang w:eastAsia="ru-RU"/>
        </w:rPr>
        <w:t xml:space="preserve">я Николаевна, инспектор Искитимского отдела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C053B">
        <w:rPr>
          <w:rFonts w:ascii="Times New Roman" w:hAnsi="Times New Roman"/>
          <w:b/>
          <w:sz w:val="28"/>
          <w:szCs w:val="28"/>
        </w:rPr>
        <w:t>2 место</w:t>
      </w:r>
    </w:p>
    <w:p w:rsidR="003C09F3" w:rsidRPr="0082165A" w:rsidRDefault="003C09F3" w:rsidP="00AC0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09F3" w:rsidRPr="0082165A" w:rsidRDefault="003C09F3" w:rsidP="00AC0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13B">
        <w:rPr>
          <w:rFonts w:ascii="Times New Roman" w:hAnsi="Times New Roman"/>
          <w:sz w:val="28"/>
          <w:szCs w:val="28"/>
          <w:lang w:eastAsia="ru-RU"/>
        </w:rPr>
        <w:t>Мелентьева Наталья Владимировна</w:t>
      </w:r>
      <w:r>
        <w:rPr>
          <w:rFonts w:ascii="Times New Roman" w:hAnsi="Times New Roman"/>
          <w:sz w:val="28"/>
          <w:szCs w:val="28"/>
          <w:lang w:eastAsia="ru-RU"/>
        </w:rPr>
        <w:t xml:space="preserve">, инспектор Ордынского отдела </w:t>
      </w:r>
      <w:r>
        <w:rPr>
          <w:rFonts w:ascii="Times New Roman" w:hAnsi="Times New Roman"/>
          <w:sz w:val="28"/>
          <w:szCs w:val="28"/>
        </w:rPr>
        <w:t>–</w:t>
      </w:r>
      <w:r w:rsidRPr="00AC053B">
        <w:rPr>
          <w:rFonts w:ascii="Times New Roman" w:hAnsi="Times New Roman"/>
          <w:b/>
          <w:sz w:val="28"/>
          <w:szCs w:val="28"/>
        </w:rPr>
        <w:t xml:space="preserve"> 3 место</w:t>
      </w:r>
    </w:p>
    <w:p w:rsidR="003C09F3" w:rsidRPr="008968C3" w:rsidRDefault="003C09F3" w:rsidP="00636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9F3" w:rsidRPr="00540917" w:rsidRDefault="003C09F3" w:rsidP="006361FE"/>
    <w:p w:rsidR="003C09F3" w:rsidRPr="00C529C2" w:rsidRDefault="003C09F3" w:rsidP="00014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9C2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3C09F3" w:rsidRPr="00F90568" w:rsidRDefault="003C09F3" w:rsidP="000149D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529C2">
        <w:rPr>
          <w:rFonts w:ascii="Times New Roman" w:hAnsi="Times New Roman"/>
          <w:sz w:val="28"/>
          <w:szCs w:val="28"/>
        </w:rPr>
        <w:t xml:space="preserve">государственного земельного надзора                                     </w:t>
      </w:r>
      <w:r>
        <w:rPr>
          <w:rFonts w:ascii="Times New Roman" w:hAnsi="Times New Roman"/>
          <w:sz w:val="28"/>
          <w:szCs w:val="28"/>
        </w:rPr>
        <w:t>Д.Д. Лещинский</w:t>
      </w:r>
    </w:p>
    <w:p w:rsidR="003C09F3" w:rsidRPr="00F953CC" w:rsidRDefault="003C09F3" w:rsidP="00AB31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C09F3" w:rsidRPr="00F953CC" w:rsidSect="004B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8E7"/>
    <w:rsid w:val="000149D7"/>
    <w:rsid w:val="0006064C"/>
    <w:rsid w:val="00086AB5"/>
    <w:rsid w:val="000D498D"/>
    <w:rsid w:val="000F33AE"/>
    <w:rsid w:val="0016313B"/>
    <w:rsid w:val="0017116D"/>
    <w:rsid w:val="00223891"/>
    <w:rsid w:val="0038532D"/>
    <w:rsid w:val="003C09F3"/>
    <w:rsid w:val="0049254A"/>
    <w:rsid w:val="004B7AA0"/>
    <w:rsid w:val="00540917"/>
    <w:rsid w:val="005D7C65"/>
    <w:rsid w:val="00607E86"/>
    <w:rsid w:val="006361FE"/>
    <w:rsid w:val="006E392F"/>
    <w:rsid w:val="0073378D"/>
    <w:rsid w:val="00740846"/>
    <w:rsid w:val="007515DF"/>
    <w:rsid w:val="00787E86"/>
    <w:rsid w:val="007F19E1"/>
    <w:rsid w:val="0080279E"/>
    <w:rsid w:val="0082165A"/>
    <w:rsid w:val="00847068"/>
    <w:rsid w:val="0085479D"/>
    <w:rsid w:val="00890DD4"/>
    <w:rsid w:val="008968C3"/>
    <w:rsid w:val="008A4EF3"/>
    <w:rsid w:val="008C004F"/>
    <w:rsid w:val="0094298E"/>
    <w:rsid w:val="00A97058"/>
    <w:rsid w:val="00AB316C"/>
    <w:rsid w:val="00AC053B"/>
    <w:rsid w:val="00B932D3"/>
    <w:rsid w:val="00C21F6E"/>
    <w:rsid w:val="00C468E7"/>
    <w:rsid w:val="00C529C2"/>
    <w:rsid w:val="00EC5456"/>
    <w:rsid w:val="00F24FFA"/>
    <w:rsid w:val="00F90568"/>
    <w:rsid w:val="00F9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213</Words>
  <Characters>1219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Кристина</dc:creator>
  <cp:keywords/>
  <dc:description/>
  <cp:lastModifiedBy>user</cp:lastModifiedBy>
  <cp:revision>2</cp:revision>
  <cp:lastPrinted>2021-12-20T04:16:00Z</cp:lastPrinted>
  <dcterms:created xsi:type="dcterms:W3CDTF">2021-12-29T05:24:00Z</dcterms:created>
  <dcterms:modified xsi:type="dcterms:W3CDTF">2021-12-29T05:24:00Z</dcterms:modified>
</cp:coreProperties>
</file>